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B1" w:rsidRDefault="00DC38B1" w:rsidP="002970B9">
      <w:pPr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 НА ПРЕДМЕТИ 1- А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260"/>
        <w:gridCol w:w="4253"/>
        <w:gridCol w:w="2687"/>
      </w:tblGrid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Посилання</w:t>
            </w:r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</w:t>
            </w:r>
          </w:p>
        </w:tc>
      </w:tr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https://meet.google.com/zbm-wema-cjj</w:t>
            </w:r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Римар І.Г.</w:t>
            </w:r>
          </w:p>
        </w:tc>
      </w:tr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https://meet.google.com/zbm-wema-cjj</w:t>
            </w:r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Римар І.Г.</w:t>
            </w:r>
          </w:p>
        </w:tc>
      </w:tr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ЯДС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https://meet.google.com/zbm-wema-cjj</w:t>
            </w:r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Римар І.Г.</w:t>
            </w:r>
          </w:p>
        </w:tc>
      </w:tr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https://meet.google.com/zbm-wema-cjj</w:t>
            </w:r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Наконечна Ю.М.</w:t>
            </w:r>
          </w:p>
        </w:tc>
      </w:tr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https://meet.google.com/cvx-tgac-dxp</w:t>
            </w:r>
            <w:bookmarkStart w:id="0" w:name="_GoBack"/>
            <w:bookmarkEnd w:id="0"/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Бондар І.П.</w:t>
            </w:r>
          </w:p>
        </w:tc>
      </w:tr>
      <w:tr w:rsidR="00DC38B1" w:rsidRPr="004B6BF3" w:rsidTr="004B6BF3">
        <w:tc>
          <w:tcPr>
            <w:tcW w:w="846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Логопед </w:t>
            </w:r>
          </w:p>
        </w:tc>
        <w:tc>
          <w:tcPr>
            <w:tcW w:w="4253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https://meet.google.com/eem-cbze-ztq</w:t>
            </w:r>
          </w:p>
        </w:tc>
        <w:tc>
          <w:tcPr>
            <w:tcW w:w="2687" w:type="dxa"/>
          </w:tcPr>
          <w:p w:rsidR="00DC38B1" w:rsidRPr="004B6BF3" w:rsidRDefault="00DC38B1" w:rsidP="004B6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BF3">
              <w:rPr>
                <w:rFonts w:ascii="Times New Roman" w:hAnsi="Times New Roman"/>
                <w:sz w:val="28"/>
                <w:szCs w:val="28"/>
                <w:lang w:val="uk-UA"/>
              </w:rPr>
              <w:t>Власко Л.В.</w:t>
            </w:r>
          </w:p>
        </w:tc>
      </w:tr>
    </w:tbl>
    <w:p w:rsidR="00DC38B1" w:rsidRPr="002970B9" w:rsidRDefault="00DC38B1" w:rsidP="002970B9">
      <w:pPr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C38B1" w:rsidRPr="002970B9" w:rsidSect="002970B9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0B9"/>
    <w:rsid w:val="00160E0F"/>
    <w:rsid w:val="002970B9"/>
    <w:rsid w:val="004237FE"/>
    <w:rsid w:val="00446EE3"/>
    <w:rsid w:val="004B6BF3"/>
    <w:rsid w:val="007208C9"/>
    <w:rsid w:val="0080744F"/>
    <w:rsid w:val="00DC38B1"/>
    <w:rsid w:val="00E6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7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ПОСИЛАННЯ НА ПРЕДМЕТИ 1- А КЛАС</dc:title>
  <dc:subject/>
  <dc:creator>Rimar</dc:creator>
  <cp:keywords/>
  <dc:description/>
  <cp:lastModifiedBy>Shvets</cp:lastModifiedBy>
  <cp:revision>2</cp:revision>
  <dcterms:created xsi:type="dcterms:W3CDTF">2022-03-17T14:08:00Z</dcterms:created>
  <dcterms:modified xsi:type="dcterms:W3CDTF">2022-03-17T14:08:00Z</dcterms:modified>
</cp:coreProperties>
</file>